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5BE5D" w14:textId="77777777" w:rsidR="00D36462" w:rsidRDefault="00D36462" w:rsidP="00D36462">
      <w:pPr>
        <w:jc w:val="both"/>
      </w:pPr>
    </w:p>
    <w:p w14:paraId="4464B267" w14:textId="4045897A" w:rsidR="00D36462" w:rsidRDefault="00D36462" w:rsidP="00D36462">
      <w:pPr>
        <w:jc w:val="both"/>
      </w:pPr>
      <w:r>
        <w:t xml:space="preserve">          ______________________________________________________________________</w:t>
      </w:r>
    </w:p>
    <w:p w14:paraId="661CF13B" w14:textId="46B7D95F" w:rsidR="00D36462" w:rsidRDefault="00D36462" w:rsidP="00D36462">
      <w:pPr>
        <w:jc w:val="center"/>
      </w:pPr>
      <w:r>
        <w:t>Meno a priezvisko, trvalé bydlisko, kontakt ( email, telefón)</w:t>
      </w:r>
    </w:p>
    <w:p w14:paraId="7F5F6023" w14:textId="77777777" w:rsidR="00D36462" w:rsidRDefault="00D36462" w:rsidP="00D36462">
      <w:pPr>
        <w:jc w:val="both"/>
      </w:pPr>
    </w:p>
    <w:p w14:paraId="08F81AA6" w14:textId="77777777" w:rsidR="00D36462" w:rsidRDefault="00D36462" w:rsidP="00D36462">
      <w:pPr>
        <w:jc w:val="both"/>
      </w:pPr>
    </w:p>
    <w:p w14:paraId="31231691" w14:textId="77777777" w:rsidR="00D36462" w:rsidRDefault="00D36462" w:rsidP="00D36462">
      <w:pPr>
        <w:jc w:val="both"/>
      </w:pPr>
      <w:r>
        <w:rPr>
          <w:b/>
          <w:bCs/>
        </w:rPr>
        <w:t>VEC: Žiadosť o súhlas na uloženie inžinierskych sietí na pozemku Mesta Banská Štiavnica</w:t>
      </w:r>
    </w:p>
    <w:p w14:paraId="2A257E5C" w14:textId="77777777" w:rsidR="00D36462" w:rsidRDefault="00D36462" w:rsidP="00D36462">
      <w:pPr>
        <w:jc w:val="both"/>
      </w:pPr>
    </w:p>
    <w:p w14:paraId="7B6D6669" w14:textId="77777777" w:rsidR="00D36462" w:rsidRDefault="00D36462" w:rsidP="00D36462">
      <w:pPr>
        <w:jc w:val="both"/>
      </w:pPr>
    </w:p>
    <w:p w14:paraId="2EFEC5ED" w14:textId="77777777" w:rsidR="00D36462" w:rsidRDefault="00D36462" w:rsidP="00D36462">
      <w:pPr>
        <w:jc w:val="both"/>
      </w:pPr>
      <w:r>
        <w:tab/>
        <w:t>Žiadam Vás o súhlas na uloženie inžinierskych sietí :</w:t>
      </w:r>
    </w:p>
    <w:p w14:paraId="7EFBF1A1" w14:textId="77777777" w:rsidR="00D36462" w:rsidRDefault="00D36462" w:rsidP="00D36462">
      <w:pPr>
        <w:ind w:left="3912"/>
        <w:jc w:val="both"/>
      </w:pPr>
    </w:p>
    <w:p w14:paraId="2271BA35" w14:textId="77777777" w:rsidR="00D36462" w:rsidRDefault="00D36462" w:rsidP="00D36462">
      <w:pPr>
        <w:numPr>
          <w:ilvl w:val="0"/>
          <w:numId w:val="5"/>
        </w:numPr>
        <w:suppressAutoHyphens/>
        <w:jc w:val="both"/>
      </w:pPr>
      <w:r>
        <w:t>vodovodná prípojka</w:t>
      </w:r>
    </w:p>
    <w:p w14:paraId="00013B87" w14:textId="77777777" w:rsidR="00D36462" w:rsidRDefault="00D36462" w:rsidP="00D36462">
      <w:pPr>
        <w:numPr>
          <w:ilvl w:val="0"/>
          <w:numId w:val="5"/>
        </w:numPr>
        <w:suppressAutoHyphens/>
        <w:jc w:val="both"/>
      </w:pPr>
      <w:r>
        <w:t>elektrická prípojka</w:t>
      </w:r>
    </w:p>
    <w:p w14:paraId="4A556D54" w14:textId="77777777" w:rsidR="00D36462" w:rsidRDefault="00D36462" w:rsidP="00D36462">
      <w:pPr>
        <w:numPr>
          <w:ilvl w:val="0"/>
          <w:numId w:val="5"/>
        </w:numPr>
        <w:suppressAutoHyphens/>
        <w:jc w:val="both"/>
      </w:pPr>
      <w:r>
        <w:t>kanalizačná prípojka</w:t>
      </w:r>
    </w:p>
    <w:p w14:paraId="4A500DB4" w14:textId="77777777" w:rsidR="00D36462" w:rsidRDefault="00D36462" w:rsidP="00D36462">
      <w:pPr>
        <w:numPr>
          <w:ilvl w:val="0"/>
          <w:numId w:val="5"/>
        </w:numPr>
        <w:suppressAutoHyphens/>
        <w:jc w:val="both"/>
      </w:pPr>
      <w:r>
        <w:t>plynová prípojka</w:t>
      </w:r>
    </w:p>
    <w:p w14:paraId="7C2A8017" w14:textId="77777777" w:rsidR="00D36462" w:rsidRDefault="00D36462" w:rsidP="00D36462">
      <w:pPr>
        <w:numPr>
          <w:ilvl w:val="0"/>
          <w:numId w:val="5"/>
        </w:numPr>
        <w:suppressAutoHyphens/>
        <w:jc w:val="both"/>
      </w:pPr>
      <w:r>
        <w:t>iné ………………….</w:t>
      </w:r>
    </w:p>
    <w:p w14:paraId="0580DA0F" w14:textId="77777777" w:rsidR="00D36462" w:rsidRDefault="00D36462" w:rsidP="00D36462">
      <w:pPr>
        <w:jc w:val="both"/>
        <w:rPr>
          <w:color w:val="FF0000"/>
        </w:rPr>
      </w:pPr>
    </w:p>
    <w:p w14:paraId="3B3A33E9" w14:textId="77777777" w:rsidR="00D36462" w:rsidRDefault="00D36462" w:rsidP="00D36462">
      <w:pPr>
        <w:jc w:val="both"/>
      </w:pPr>
      <w:r>
        <w:rPr>
          <w:color w:val="000000"/>
        </w:rPr>
        <w:t xml:space="preserve">* </w:t>
      </w:r>
      <w:proofErr w:type="spellStart"/>
      <w:r>
        <w:rPr>
          <w:color w:val="000000"/>
        </w:rPr>
        <w:t>Nehodiace</w:t>
      </w:r>
      <w:proofErr w:type="spellEnd"/>
      <w:r>
        <w:rPr>
          <w:color w:val="000000"/>
        </w:rPr>
        <w:t xml:space="preserve"> sa preškrtnúť</w:t>
      </w:r>
    </w:p>
    <w:p w14:paraId="42E64FE8" w14:textId="77777777" w:rsidR="00D36462" w:rsidRDefault="00D36462" w:rsidP="00D36462">
      <w:pPr>
        <w:jc w:val="both"/>
      </w:pPr>
    </w:p>
    <w:p w14:paraId="18943E17" w14:textId="77777777" w:rsidR="00D36462" w:rsidRDefault="00D36462" w:rsidP="00D36462">
      <w:pPr>
        <w:jc w:val="both"/>
      </w:pPr>
      <w:r>
        <w:rPr>
          <w:b/>
          <w:bCs/>
        </w:rPr>
        <w:t>Parcelné číslo</w:t>
      </w:r>
      <w:r>
        <w:t xml:space="preserve"> </w:t>
      </w:r>
      <w:r>
        <w:rPr>
          <w:b/>
          <w:bCs/>
        </w:rPr>
        <w:t>dotknutých pozemkov Mesta Banská Štiavnica:</w:t>
      </w:r>
    </w:p>
    <w:p w14:paraId="0A1EC4C9" w14:textId="77777777" w:rsidR="00D36462" w:rsidRDefault="00D36462" w:rsidP="00D36462">
      <w:pPr>
        <w:jc w:val="both"/>
      </w:pPr>
    </w:p>
    <w:p w14:paraId="597010FC" w14:textId="77777777" w:rsidR="00D36462" w:rsidRDefault="00D36462" w:rsidP="00D36462">
      <w:pPr>
        <w:jc w:val="both"/>
      </w:pPr>
      <w:r>
        <w:t>…………………………………………………………………………………………………………</w:t>
      </w:r>
    </w:p>
    <w:p w14:paraId="3B4875B4" w14:textId="77777777" w:rsidR="00D36462" w:rsidRDefault="00D36462" w:rsidP="00D36462">
      <w:pPr>
        <w:jc w:val="both"/>
      </w:pPr>
    </w:p>
    <w:p w14:paraId="65D85248" w14:textId="77777777" w:rsidR="00D36462" w:rsidRDefault="00D36462" w:rsidP="00D36462">
      <w:pPr>
        <w:jc w:val="both"/>
      </w:pPr>
      <w:r>
        <w:t>…………………………………………………………………………………………………………</w:t>
      </w:r>
    </w:p>
    <w:p w14:paraId="36D97078" w14:textId="77777777" w:rsidR="00D36462" w:rsidRDefault="00D36462" w:rsidP="00D36462">
      <w:pPr>
        <w:jc w:val="both"/>
      </w:pPr>
    </w:p>
    <w:p w14:paraId="4EBC7D0A" w14:textId="77777777" w:rsidR="00D36462" w:rsidRDefault="00D36462" w:rsidP="00D36462">
      <w:pPr>
        <w:jc w:val="both"/>
      </w:pPr>
      <w:r>
        <w:rPr>
          <w:b/>
          <w:bCs/>
        </w:rPr>
        <w:t xml:space="preserve">Katastrálne územie: </w:t>
      </w:r>
      <w:r>
        <w:t>………………………………………………………………………………….</w:t>
      </w:r>
    </w:p>
    <w:p w14:paraId="3015D37B" w14:textId="77777777" w:rsidR="00D36462" w:rsidRDefault="00D36462" w:rsidP="00D36462">
      <w:pPr>
        <w:jc w:val="both"/>
      </w:pPr>
    </w:p>
    <w:p w14:paraId="505EF045" w14:textId="77777777" w:rsidR="00D36462" w:rsidRDefault="00D36462" w:rsidP="00D36462">
      <w:pPr>
        <w:jc w:val="both"/>
      </w:pPr>
      <w:r>
        <w:rPr>
          <w:b/>
          <w:bCs/>
        </w:rPr>
        <w:t xml:space="preserve">Adresa miesta pripojenia: </w:t>
      </w:r>
      <w:r>
        <w:t>……………………………………………………………………….…..</w:t>
      </w:r>
    </w:p>
    <w:p w14:paraId="6534780E" w14:textId="77777777" w:rsidR="00D36462" w:rsidRDefault="00D36462" w:rsidP="00D36462">
      <w:pPr>
        <w:jc w:val="both"/>
      </w:pPr>
    </w:p>
    <w:p w14:paraId="28EEADFE" w14:textId="77777777" w:rsidR="00D36462" w:rsidRDefault="00D36462" w:rsidP="00D36462">
      <w:pPr>
        <w:jc w:val="both"/>
      </w:pPr>
      <w:r>
        <w:t>…………………………………………………………………………………………………………</w:t>
      </w:r>
    </w:p>
    <w:p w14:paraId="6795BB3E" w14:textId="77777777" w:rsidR="00D36462" w:rsidRDefault="00D36462" w:rsidP="00D36462">
      <w:pPr>
        <w:jc w:val="both"/>
        <w:rPr>
          <w:b/>
          <w:bCs/>
        </w:rPr>
      </w:pPr>
    </w:p>
    <w:p w14:paraId="763D2EC9" w14:textId="77777777" w:rsidR="00D36462" w:rsidRDefault="00D36462" w:rsidP="00D36462">
      <w:pPr>
        <w:jc w:val="both"/>
      </w:pPr>
      <w:r>
        <w:rPr>
          <w:b/>
          <w:bCs/>
        </w:rPr>
        <w:t xml:space="preserve">Dĺžka jednotlivých prípojok v metroch: </w:t>
      </w:r>
    </w:p>
    <w:p w14:paraId="2438B920" w14:textId="77777777" w:rsidR="00D36462" w:rsidRDefault="00D36462" w:rsidP="00D36462">
      <w:pPr>
        <w:jc w:val="both"/>
      </w:pPr>
    </w:p>
    <w:p w14:paraId="2F22CDE1" w14:textId="77777777" w:rsidR="00D36462" w:rsidRDefault="00D36462" w:rsidP="00D36462">
      <w:pPr>
        <w:jc w:val="both"/>
      </w:pPr>
      <w:r>
        <w:t>..........…………………………………………………………………………………………………..</w:t>
      </w:r>
    </w:p>
    <w:p w14:paraId="6540EEA1" w14:textId="77777777" w:rsidR="00D36462" w:rsidRDefault="00D36462" w:rsidP="00D36462">
      <w:pPr>
        <w:jc w:val="both"/>
      </w:pPr>
    </w:p>
    <w:p w14:paraId="070F71AE" w14:textId="77777777" w:rsidR="00D36462" w:rsidRDefault="00D36462" w:rsidP="00D36462">
      <w:pPr>
        <w:jc w:val="both"/>
      </w:pPr>
      <w:r>
        <w:t>.....................................................................................................................................................…….</w:t>
      </w:r>
    </w:p>
    <w:p w14:paraId="7688D5DB" w14:textId="77777777" w:rsidR="00D36462" w:rsidRDefault="00D36462" w:rsidP="00D36462">
      <w:pPr>
        <w:jc w:val="both"/>
      </w:pPr>
    </w:p>
    <w:p w14:paraId="7A8134DB" w14:textId="77777777" w:rsidR="00D36462" w:rsidRDefault="00D36462" w:rsidP="00D36462">
      <w:pPr>
        <w:jc w:val="both"/>
      </w:pPr>
      <w:r>
        <w:t>…………………………………………………………………………………………………………</w:t>
      </w:r>
    </w:p>
    <w:p w14:paraId="49D5B0F7" w14:textId="77777777" w:rsidR="00D36462" w:rsidRDefault="00D36462" w:rsidP="00D36462">
      <w:pPr>
        <w:jc w:val="both"/>
      </w:pPr>
    </w:p>
    <w:p w14:paraId="25F2D3DE" w14:textId="77777777" w:rsidR="00D36462" w:rsidRDefault="00D36462" w:rsidP="00D36462">
      <w:pPr>
        <w:jc w:val="both"/>
      </w:pPr>
      <w:r>
        <w:t>…………………………………………………………………………………………………………</w:t>
      </w:r>
    </w:p>
    <w:p w14:paraId="6FB6A0D8" w14:textId="77777777" w:rsidR="00D36462" w:rsidRDefault="00D36462" w:rsidP="00D36462">
      <w:pPr>
        <w:jc w:val="both"/>
      </w:pPr>
    </w:p>
    <w:p w14:paraId="713C5535" w14:textId="77777777" w:rsidR="00A36FA6" w:rsidRDefault="00A36FA6" w:rsidP="00D36462">
      <w:pPr>
        <w:jc w:val="both"/>
      </w:pPr>
    </w:p>
    <w:p w14:paraId="4C457D52" w14:textId="77777777" w:rsidR="00D36462" w:rsidRDefault="00D36462" w:rsidP="00D36462">
      <w:pPr>
        <w:jc w:val="both"/>
      </w:pPr>
      <w:r>
        <w:t xml:space="preserve">V Banskej Štiavnici dňa: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žiadateľa:</w:t>
      </w:r>
    </w:p>
    <w:p w14:paraId="244D6BC3" w14:textId="77777777" w:rsidR="00D36462" w:rsidRDefault="00D36462" w:rsidP="00D36462">
      <w:pPr>
        <w:jc w:val="both"/>
      </w:pPr>
    </w:p>
    <w:p w14:paraId="492BDB33" w14:textId="77777777" w:rsidR="00D36462" w:rsidRDefault="00D36462" w:rsidP="00D36462">
      <w:pPr>
        <w:jc w:val="both"/>
      </w:pPr>
    </w:p>
    <w:p w14:paraId="328518AF" w14:textId="77777777" w:rsidR="00D36462" w:rsidRDefault="00D36462" w:rsidP="00D36462">
      <w:pPr>
        <w:jc w:val="both"/>
      </w:pPr>
      <w:r>
        <w:t>Príloha: situácia</w:t>
      </w:r>
    </w:p>
    <w:p w14:paraId="20BB103B" w14:textId="6F651923" w:rsidR="007B271C" w:rsidRPr="007B271C" w:rsidRDefault="00D36462" w:rsidP="00191124">
      <w:pPr>
        <w:ind w:right="-170"/>
        <w:jc w:val="both"/>
      </w:pPr>
      <w:r>
        <w:rPr>
          <w:sz w:val="22"/>
          <w:szCs w:val="22"/>
        </w:rPr>
        <w:t>Prílohy: Situačný nákres z mapy resp. projektová dokumentácia</w:t>
      </w:r>
      <w:bookmarkStart w:id="0" w:name="_GoBack"/>
      <w:bookmarkEnd w:id="0"/>
    </w:p>
    <w:sectPr w:rsidR="007B271C" w:rsidRPr="007B271C" w:rsidSect="006E5F6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00" w:right="992" w:bottom="1134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912C6" w14:textId="77777777" w:rsidR="001F6633" w:rsidRDefault="001F6633">
      <w:r>
        <w:separator/>
      </w:r>
    </w:p>
  </w:endnote>
  <w:endnote w:type="continuationSeparator" w:id="0">
    <w:p w14:paraId="6110575B" w14:textId="77777777" w:rsidR="001F6633" w:rsidRDefault="001F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EEBAE" w14:textId="77777777" w:rsidR="005C584E" w:rsidRDefault="00F41624" w:rsidP="002128B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5C584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C0424CA" w14:textId="77777777" w:rsidR="005C584E" w:rsidRDefault="005C584E" w:rsidP="005E4E0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FB59A" w14:textId="35DB6318" w:rsidR="005C584E" w:rsidRPr="003552F8" w:rsidRDefault="003552F8" w:rsidP="003552F8">
    <w:pPr>
      <w:pStyle w:val="Pta"/>
    </w:pPr>
    <w:r>
      <w:rPr>
        <w:noProof/>
      </w:rPr>
      <w:drawing>
        <wp:inline distT="0" distB="0" distL="0" distR="0" wp14:anchorId="3C755EEB" wp14:editId="6DD36EEA">
          <wp:extent cx="6210300" cy="284480"/>
          <wp:effectExtent l="0" t="0" r="0" b="127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sto p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83289" w14:textId="68B709C5" w:rsidR="005C584E" w:rsidRPr="00A20DFA" w:rsidRDefault="00A20DFA" w:rsidP="00A20DFA">
    <w:pPr>
      <w:pStyle w:val="Pta"/>
    </w:pPr>
    <w:r>
      <w:rPr>
        <w:noProof/>
      </w:rPr>
      <w:drawing>
        <wp:inline distT="0" distB="0" distL="0" distR="0" wp14:anchorId="50FEA9CD" wp14:editId="2AC6403B">
          <wp:extent cx="6210300" cy="28511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sto p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285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06B52" w14:textId="77777777" w:rsidR="001F6633" w:rsidRDefault="001F6633">
      <w:r>
        <w:separator/>
      </w:r>
    </w:p>
  </w:footnote>
  <w:footnote w:type="continuationSeparator" w:id="0">
    <w:p w14:paraId="017E249C" w14:textId="77777777" w:rsidR="001F6633" w:rsidRDefault="001F6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A53E3" w14:textId="31C8D7B5" w:rsidR="005C584E" w:rsidRDefault="006E5F66" w:rsidP="004266FE">
    <w:pPr>
      <w:pStyle w:val="Hlavika"/>
      <w:tabs>
        <w:tab w:val="clear" w:pos="9072"/>
        <w:tab w:val="right" w:pos="-1800"/>
      </w:tabs>
      <w:ind w:left="-1418" w:right="-1370"/>
    </w:pPr>
    <w:r>
      <w:rPr>
        <w:noProof/>
      </w:rPr>
      <w:drawing>
        <wp:anchor distT="0" distB="0" distL="114300" distR="114300" simplePos="0" relativeHeight="251666944" behindDoc="0" locked="0" layoutInCell="1" allowOverlap="1" wp14:anchorId="46BB1A5B" wp14:editId="35859BD5">
          <wp:simplePos x="0" y="0"/>
          <wp:positionH relativeFrom="margin">
            <wp:align>right</wp:align>
          </wp:positionH>
          <wp:positionV relativeFrom="paragraph">
            <wp:posOffset>236220</wp:posOffset>
          </wp:positionV>
          <wp:extent cx="6210300" cy="897890"/>
          <wp:effectExtent l="0" t="0" r="0" b="0"/>
          <wp:wrapTopAndBottom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sto hlavick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4F610" w14:textId="4F0534C6" w:rsidR="005C584E" w:rsidRDefault="001D03DB" w:rsidP="004266FE">
    <w:pPr>
      <w:pStyle w:val="Hlavika"/>
      <w:tabs>
        <w:tab w:val="clear" w:pos="9072"/>
        <w:tab w:val="right" w:pos="-1800"/>
      </w:tabs>
      <w:ind w:left="-1418" w:right="-1370"/>
    </w:pPr>
    <w:r>
      <w:rPr>
        <w:noProof/>
      </w:rPr>
      <w:drawing>
        <wp:anchor distT="0" distB="0" distL="114300" distR="114300" simplePos="0" relativeHeight="251665920" behindDoc="0" locked="0" layoutInCell="1" allowOverlap="1" wp14:anchorId="6226AFB9" wp14:editId="0A7FF182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6210300" cy="897890"/>
          <wp:effectExtent l="0" t="0" r="0" b="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to hlavick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6DA5118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432"/>
        </w:tabs>
        <w:ind w:left="6432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cs="OpenSymbol"/>
      </w:rPr>
    </w:lvl>
  </w:abstractNum>
  <w:abstractNum w:abstractNumId="2" w15:restartNumberingAfterBreak="0">
    <w:nsid w:val="03894ADC"/>
    <w:multiLevelType w:val="hybridMultilevel"/>
    <w:tmpl w:val="383E33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4996"/>
    <w:multiLevelType w:val="hybridMultilevel"/>
    <w:tmpl w:val="5C1AA67A"/>
    <w:lvl w:ilvl="0" w:tplc="2594EBB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7160"/>
    <w:multiLevelType w:val="hybridMultilevel"/>
    <w:tmpl w:val="78107C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2D"/>
    <w:rsid w:val="000036AB"/>
    <w:rsid w:val="00004F25"/>
    <w:rsid w:val="00025D40"/>
    <w:rsid w:val="00027656"/>
    <w:rsid w:val="000302F6"/>
    <w:rsid w:val="000605FF"/>
    <w:rsid w:val="00084A76"/>
    <w:rsid w:val="00125F82"/>
    <w:rsid w:val="00162CFF"/>
    <w:rsid w:val="00191124"/>
    <w:rsid w:val="001B2C9D"/>
    <w:rsid w:val="001B46F5"/>
    <w:rsid w:val="001D03DB"/>
    <w:rsid w:val="001D1BC1"/>
    <w:rsid w:val="001D249C"/>
    <w:rsid w:val="001D6462"/>
    <w:rsid w:val="001E5BE2"/>
    <w:rsid w:val="001F23F9"/>
    <w:rsid w:val="001F5811"/>
    <w:rsid w:val="001F6633"/>
    <w:rsid w:val="00201BF3"/>
    <w:rsid w:val="00201DA3"/>
    <w:rsid w:val="002128B6"/>
    <w:rsid w:val="00213C7E"/>
    <w:rsid w:val="00235634"/>
    <w:rsid w:val="002452F1"/>
    <w:rsid w:val="002A1C3F"/>
    <w:rsid w:val="002B4D94"/>
    <w:rsid w:val="002C3EC0"/>
    <w:rsid w:val="002D0E9F"/>
    <w:rsid w:val="002D165C"/>
    <w:rsid w:val="00315197"/>
    <w:rsid w:val="00331331"/>
    <w:rsid w:val="00337678"/>
    <w:rsid w:val="003402C4"/>
    <w:rsid w:val="003552F8"/>
    <w:rsid w:val="00357FD0"/>
    <w:rsid w:val="00392021"/>
    <w:rsid w:val="003A20FB"/>
    <w:rsid w:val="003B7401"/>
    <w:rsid w:val="003D41DD"/>
    <w:rsid w:val="004034FF"/>
    <w:rsid w:val="004129F8"/>
    <w:rsid w:val="0041565A"/>
    <w:rsid w:val="004266FE"/>
    <w:rsid w:val="004320DE"/>
    <w:rsid w:val="0044023F"/>
    <w:rsid w:val="004569DC"/>
    <w:rsid w:val="00476683"/>
    <w:rsid w:val="004941EE"/>
    <w:rsid w:val="004B54CC"/>
    <w:rsid w:val="00512860"/>
    <w:rsid w:val="00516E31"/>
    <w:rsid w:val="00517898"/>
    <w:rsid w:val="00536DBF"/>
    <w:rsid w:val="00596B1F"/>
    <w:rsid w:val="0059710E"/>
    <w:rsid w:val="005A2328"/>
    <w:rsid w:val="005A5EC8"/>
    <w:rsid w:val="005C44C8"/>
    <w:rsid w:val="005C584E"/>
    <w:rsid w:val="005E4E0D"/>
    <w:rsid w:val="005F365E"/>
    <w:rsid w:val="00603EA8"/>
    <w:rsid w:val="0061406F"/>
    <w:rsid w:val="006154E6"/>
    <w:rsid w:val="00653A09"/>
    <w:rsid w:val="00654DD3"/>
    <w:rsid w:val="00662B9C"/>
    <w:rsid w:val="006A794D"/>
    <w:rsid w:val="006B1ECB"/>
    <w:rsid w:val="006E2B81"/>
    <w:rsid w:val="006E5F66"/>
    <w:rsid w:val="00701988"/>
    <w:rsid w:val="00731507"/>
    <w:rsid w:val="00734926"/>
    <w:rsid w:val="00741A72"/>
    <w:rsid w:val="00795D16"/>
    <w:rsid w:val="007A0098"/>
    <w:rsid w:val="007A1362"/>
    <w:rsid w:val="007A4493"/>
    <w:rsid w:val="007B271C"/>
    <w:rsid w:val="00805992"/>
    <w:rsid w:val="008120FB"/>
    <w:rsid w:val="00854710"/>
    <w:rsid w:val="00886699"/>
    <w:rsid w:val="008944BC"/>
    <w:rsid w:val="008A4061"/>
    <w:rsid w:val="008A4ECA"/>
    <w:rsid w:val="008C20F8"/>
    <w:rsid w:val="008C47E0"/>
    <w:rsid w:val="008E518A"/>
    <w:rsid w:val="008F37FF"/>
    <w:rsid w:val="008F602E"/>
    <w:rsid w:val="00921B27"/>
    <w:rsid w:val="00922F2D"/>
    <w:rsid w:val="00933973"/>
    <w:rsid w:val="00970F89"/>
    <w:rsid w:val="00985D8B"/>
    <w:rsid w:val="00993C54"/>
    <w:rsid w:val="0099416F"/>
    <w:rsid w:val="009A3993"/>
    <w:rsid w:val="009C0A52"/>
    <w:rsid w:val="009C1CA9"/>
    <w:rsid w:val="009C40EA"/>
    <w:rsid w:val="009C42CC"/>
    <w:rsid w:val="009C4A5A"/>
    <w:rsid w:val="009D7A69"/>
    <w:rsid w:val="00A001C9"/>
    <w:rsid w:val="00A07BD3"/>
    <w:rsid w:val="00A1647E"/>
    <w:rsid w:val="00A20DFA"/>
    <w:rsid w:val="00A31BFD"/>
    <w:rsid w:val="00A36FA6"/>
    <w:rsid w:val="00A37193"/>
    <w:rsid w:val="00AF6C6B"/>
    <w:rsid w:val="00B37E1C"/>
    <w:rsid w:val="00B46B9A"/>
    <w:rsid w:val="00B7663E"/>
    <w:rsid w:val="00B95732"/>
    <w:rsid w:val="00BA2F58"/>
    <w:rsid w:val="00BA384B"/>
    <w:rsid w:val="00BB0919"/>
    <w:rsid w:val="00BB4B2C"/>
    <w:rsid w:val="00BE3111"/>
    <w:rsid w:val="00C42DB6"/>
    <w:rsid w:val="00C63CC4"/>
    <w:rsid w:val="00C725DD"/>
    <w:rsid w:val="00C96150"/>
    <w:rsid w:val="00CA0FE7"/>
    <w:rsid w:val="00CA389A"/>
    <w:rsid w:val="00CA4F4A"/>
    <w:rsid w:val="00CC09D9"/>
    <w:rsid w:val="00CC1E05"/>
    <w:rsid w:val="00CD1B82"/>
    <w:rsid w:val="00D345AD"/>
    <w:rsid w:val="00D36462"/>
    <w:rsid w:val="00DB575F"/>
    <w:rsid w:val="00DB6C23"/>
    <w:rsid w:val="00DE2349"/>
    <w:rsid w:val="00DE7799"/>
    <w:rsid w:val="00E310C3"/>
    <w:rsid w:val="00E52EF7"/>
    <w:rsid w:val="00E971E4"/>
    <w:rsid w:val="00EA232E"/>
    <w:rsid w:val="00EC3BA3"/>
    <w:rsid w:val="00EE0182"/>
    <w:rsid w:val="00F02F6A"/>
    <w:rsid w:val="00F16943"/>
    <w:rsid w:val="00F3305D"/>
    <w:rsid w:val="00F41624"/>
    <w:rsid w:val="00F43928"/>
    <w:rsid w:val="00F60D04"/>
    <w:rsid w:val="00F63188"/>
    <w:rsid w:val="00F71351"/>
    <w:rsid w:val="00F75EA6"/>
    <w:rsid w:val="00FA188D"/>
    <w:rsid w:val="00FD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52A69A"/>
  <w15:docId w15:val="{937A2E2C-6529-4620-A682-DA84F9C1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7A6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4266F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66F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42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E0D"/>
  </w:style>
  <w:style w:type="paragraph" w:styleId="Zoznamsodrkami">
    <w:name w:val="List Bullet"/>
    <w:basedOn w:val="Normlny"/>
    <w:unhideWhenUsed/>
    <w:rsid w:val="00CC09D9"/>
    <w:pPr>
      <w:numPr>
        <w:numId w:val="1"/>
      </w:numPr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7315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73150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nhideWhenUsed/>
    <w:rsid w:val="008E518A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E518A"/>
    <w:rPr>
      <w:color w:val="808080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CC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Grafika\Hlavickove%20papiere\&#352;abl&#243;ny%20dokumentov%20s%20nov&#253;m%20logom%20II\A_mesto_%20papier_cb%20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A_mesto_ papier_cb 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Banská Štiavnica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Lucia Jarábeková</cp:lastModifiedBy>
  <cp:revision>11</cp:revision>
  <cp:lastPrinted>2024-12-13T07:49:00Z</cp:lastPrinted>
  <dcterms:created xsi:type="dcterms:W3CDTF">2024-12-13T07:58:00Z</dcterms:created>
  <dcterms:modified xsi:type="dcterms:W3CDTF">2025-05-20T07:44:00Z</dcterms:modified>
</cp:coreProperties>
</file>